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1C" w:rsidRDefault="001F551C" w:rsidP="00433A54">
      <w:pPr>
        <w:spacing w:line="240" w:lineRule="auto"/>
        <w:jc w:val="center"/>
      </w:pPr>
      <w:r>
        <w:t>ОТЧЕТ</w:t>
      </w:r>
    </w:p>
    <w:p w:rsidR="001F551C" w:rsidRPr="00BB5622" w:rsidRDefault="001F551C" w:rsidP="00433A54">
      <w:pPr>
        <w:spacing w:line="240" w:lineRule="auto"/>
        <w:jc w:val="center"/>
      </w:pPr>
      <w:r>
        <w:t xml:space="preserve">о проведении Кубка Вологодской области по Сквошу, </w:t>
      </w:r>
      <w:r>
        <w:rPr>
          <w:lang w:val="en-US"/>
        </w:rPr>
        <w:t>III</w:t>
      </w:r>
      <w:r>
        <w:t xml:space="preserve"> этапа сезон 2022г.</w:t>
      </w:r>
    </w:p>
    <w:p w:rsidR="001F551C" w:rsidRDefault="001F551C" w:rsidP="009A2DFF">
      <w:pPr>
        <w:pStyle w:val="ListParagraph"/>
        <w:ind w:left="1069" w:firstLine="0"/>
        <w:rPr>
          <w:szCs w:val="26"/>
        </w:rPr>
      </w:pPr>
    </w:p>
    <w:p w:rsidR="001F551C" w:rsidRDefault="001F551C" w:rsidP="00433A54">
      <w:pPr>
        <w:pStyle w:val="ListParagraph"/>
        <w:numPr>
          <w:ilvl w:val="0"/>
          <w:numId w:val="8"/>
        </w:numPr>
        <w:spacing w:line="276" w:lineRule="auto"/>
        <w:rPr>
          <w:szCs w:val="26"/>
        </w:rPr>
      </w:pPr>
      <w:r>
        <w:rPr>
          <w:szCs w:val="26"/>
        </w:rPr>
        <w:t>Вид спорта: Сквош</w:t>
      </w:r>
    </w:p>
    <w:p w:rsidR="001F551C" w:rsidRDefault="001F551C" w:rsidP="00433A54">
      <w:pPr>
        <w:pStyle w:val="ListParagraph"/>
        <w:numPr>
          <w:ilvl w:val="0"/>
          <w:numId w:val="8"/>
        </w:numPr>
        <w:spacing w:line="276" w:lineRule="auto"/>
        <w:rPr>
          <w:szCs w:val="26"/>
        </w:rPr>
      </w:pPr>
      <w:r>
        <w:rPr>
          <w:szCs w:val="26"/>
        </w:rPr>
        <w:t>Место проведения: СКВОШ ЦЕНТР ВОЛОГДА</w:t>
      </w:r>
    </w:p>
    <w:p w:rsidR="001F551C" w:rsidRDefault="001F551C" w:rsidP="00433A54">
      <w:pPr>
        <w:pStyle w:val="ListParagraph"/>
        <w:numPr>
          <w:ilvl w:val="0"/>
          <w:numId w:val="8"/>
        </w:numPr>
        <w:spacing w:line="276" w:lineRule="auto"/>
        <w:rPr>
          <w:szCs w:val="26"/>
        </w:rPr>
      </w:pPr>
      <w:r>
        <w:rPr>
          <w:szCs w:val="26"/>
        </w:rPr>
        <w:t>Дата проведения: 16-17 апреля 2022 года</w:t>
      </w:r>
    </w:p>
    <w:p w:rsidR="001F551C" w:rsidRDefault="001F551C" w:rsidP="00433A54">
      <w:pPr>
        <w:pStyle w:val="ListParagraph"/>
        <w:numPr>
          <w:ilvl w:val="0"/>
          <w:numId w:val="8"/>
        </w:numPr>
        <w:spacing w:line="276" w:lineRule="auto"/>
        <w:rPr>
          <w:szCs w:val="26"/>
        </w:rPr>
      </w:pPr>
      <w:r w:rsidRPr="00D24F2C">
        <w:rPr>
          <w:szCs w:val="26"/>
        </w:rPr>
        <w:t xml:space="preserve">Главный судья: </w:t>
      </w:r>
      <w:r>
        <w:rPr>
          <w:szCs w:val="26"/>
        </w:rPr>
        <w:t>Бахов Юрий Юрьевич</w:t>
      </w:r>
    </w:p>
    <w:p w:rsidR="001F551C" w:rsidRDefault="001F551C" w:rsidP="00433A54">
      <w:pPr>
        <w:pStyle w:val="ListParagraph"/>
        <w:numPr>
          <w:ilvl w:val="0"/>
          <w:numId w:val="8"/>
        </w:numPr>
        <w:spacing w:line="276" w:lineRule="auto"/>
        <w:rPr>
          <w:szCs w:val="26"/>
        </w:rPr>
      </w:pPr>
      <w:r>
        <w:rPr>
          <w:szCs w:val="26"/>
        </w:rPr>
        <w:t>Состав участников:</w:t>
      </w:r>
    </w:p>
    <w:tbl>
      <w:tblPr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9"/>
        <w:gridCol w:w="1418"/>
        <w:gridCol w:w="1417"/>
        <w:gridCol w:w="2610"/>
        <w:gridCol w:w="1408"/>
      </w:tblGrid>
      <w:tr w:rsidR="001F551C" w:rsidRPr="000647F8" w:rsidTr="000647F8">
        <w:tc>
          <w:tcPr>
            <w:tcW w:w="8253" w:type="dxa"/>
            <w:gridSpan w:val="5"/>
            <w:vAlign w:val="center"/>
          </w:tcPr>
          <w:p w:rsidR="001F551C" w:rsidRPr="000647F8" w:rsidRDefault="001F551C" w:rsidP="00433A54">
            <w:pPr>
              <w:pStyle w:val="ListParagraph"/>
              <w:spacing w:line="240" w:lineRule="auto"/>
              <w:ind w:left="0" w:firstLine="0"/>
              <w:jc w:val="center"/>
              <w:rPr>
                <w:szCs w:val="26"/>
              </w:rPr>
            </w:pPr>
            <w:r w:rsidRPr="000647F8">
              <w:rPr>
                <w:szCs w:val="26"/>
              </w:rPr>
              <w:t>Количество участников соревнований</w:t>
            </w:r>
          </w:p>
        </w:tc>
      </w:tr>
      <w:tr w:rsidR="001F551C" w:rsidRPr="000647F8" w:rsidTr="000647F8">
        <w:tc>
          <w:tcPr>
            <w:tcW w:w="6845" w:type="dxa"/>
            <w:gridSpan w:val="4"/>
            <w:vAlign w:val="center"/>
          </w:tcPr>
          <w:p w:rsidR="001F551C" w:rsidRPr="000647F8" w:rsidRDefault="001F551C" w:rsidP="00433A54">
            <w:pPr>
              <w:pStyle w:val="ListParagraph"/>
              <w:spacing w:line="240" w:lineRule="auto"/>
              <w:ind w:left="0" w:firstLine="0"/>
              <w:jc w:val="center"/>
              <w:rPr>
                <w:szCs w:val="26"/>
              </w:rPr>
            </w:pPr>
            <w:r w:rsidRPr="000647F8">
              <w:rPr>
                <w:szCs w:val="26"/>
              </w:rPr>
              <w:t>Спортсмены</w:t>
            </w:r>
          </w:p>
        </w:tc>
        <w:tc>
          <w:tcPr>
            <w:tcW w:w="1408" w:type="dxa"/>
            <w:vMerge w:val="restart"/>
            <w:vAlign w:val="center"/>
          </w:tcPr>
          <w:p w:rsidR="001F551C" w:rsidRPr="000647F8" w:rsidRDefault="001F551C" w:rsidP="00433A54">
            <w:pPr>
              <w:pStyle w:val="ListParagraph"/>
              <w:spacing w:line="240" w:lineRule="auto"/>
              <w:ind w:left="0" w:firstLine="0"/>
              <w:jc w:val="center"/>
              <w:rPr>
                <w:szCs w:val="26"/>
              </w:rPr>
            </w:pPr>
            <w:r w:rsidRPr="000647F8">
              <w:rPr>
                <w:szCs w:val="26"/>
              </w:rPr>
              <w:t>Зрители</w:t>
            </w:r>
          </w:p>
        </w:tc>
      </w:tr>
      <w:tr w:rsidR="001F551C" w:rsidRPr="000647F8" w:rsidTr="000647F8">
        <w:tc>
          <w:tcPr>
            <w:tcW w:w="1449" w:type="dxa"/>
            <w:vAlign w:val="center"/>
          </w:tcPr>
          <w:p w:rsidR="001F551C" w:rsidRPr="000647F8" w:rsidRDefault="001F551C" w:rsidP="00433A54">
            <w:pPr>
              <w:pStyle w:val="ListParagraph"/>
              <w:spacing w:line="240" w:lineRule="auto"/>
              <w:ind w:left="0" w:firstLine="0"/>
              <w:jc w:val="center"/>
              <w:rPr>
                <w:szCs w:val="26"/>
              </w:rPr>
            </w:pPr>
            <w:r w:rsidRPr="000647F8">
              <w:rPr>
                <w:szCs w:val="26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F551C" w:rsidRPr="000647F8" w:rsidRDefault="001F551C" w:rsidP="00433A54">
            <w:pPr>
              <w:pStyle w:val="ListParagraph"/>
              <w:spacing w:line="240" w:lineRule="auto"/>
              <w:ind w:left="0" w:firstLine="0"/>
              <w:jc w:val="center"/>
              <w:rPr>
                <w:szCs w:val="26"/>
              </w:rPr>
            </w:pPr>
            <w:r w:rsidRPr="000647F8">
              <w:rPr>
                <w:szCs w:val="26"/>
              </w:rPr>
              <w:t>Мужчины</w:t>
            </w:r>
          </w:p>
          <w:p w:rsidR="001F551C" w:rsidRPr="000647F8" w:rsidRDefault="001F551C" w:rsidP="00433A54">
            <w:pPr>
              <w:pStyle w:val="ListParagraph"/>
              <w:spacing w:line="240" w:lineRule="auto"/>
              <w:ind w:left="0" w:firstLine="0"/>
              <w:jc w:val="center"/>
              <w:rPr>
                <w:szCs w:val="26"/>
              </w:rPr>
            </w:pPr>
            <w:r w:rsidRPr="000647F8">
              <w:rPr>
                <w:szCs w:val="26"/>
              </w:rPr>
              <w:t>(юноши)</w:t>
            </w:r>
          </w:p>
        </w:tc>
        <w:tc>
          <w:tcPr>
            <w:tcW w:w="1417" w:type="dxa"/>
            <w:vAlign w:val="center"/>
          </w:tcPr>
          <w:p w:rsidR="001F551C" w:rsidRPr="000647F8" w:rsidRDefault="001F551C" w:rsidP="00433A54">
            <w:pPr>
              <w:pStyle w:val="ListParagraph"/>
              <w:spacing w:line="240" w:lineRule="auto"/>
              <w:ind w:left="0" w:firstLine="0"/>
              <w:jc w:val="center"/>
              <w:rPr>
                <w:szCs w:val="26"/>
              </w:rPr>
            </w:pPr>
            <w:r w:rsidRPr="000647F8">
              <w:rPr>
                <w:szCs w:val="26"/>
              </w:rPr>
              <w:t>Женщины (девушки)</w:t>
            </w:r>
          </w:p>
        </w:tc>
        <w:tc>
          <w:tcPr>
            <w:tcW w:w="2561" w:type="dxa"/>
            <w:vAlign w:val="center"/>
          </w:tcPr>
          <w:p w:rsidR="001F551C" w:rsidRPr="000647F8" w:rsidRDefault="001F551C" w:rsidP="00433A54">
            <w:pPr>
              <w:pStyle w:val="ListParagraph"/>
              <w:spacing w:line="240" w:lineRule="auto"/>
              <w:ind w:left="0" w:firstLine="0"/>
              <w:jc w:val="center"/>
              <w:rPr>
                <w:szCs w:val="26"/>
              </w:rPr>
            </w:pPr>
            <w:r w:rsidRPr="000647F8">
              <w:rPr>
                <w:szCs w:val="26"/>
              </w:rPr>
              <w:t>Несовершеннолетние (до 17 лет включительно)</w:t>
            </w:r>
          </w:p>
        </w:tc>
        <w:tc>
          <w:tcPr>
            <w:tcW w:w="1408" w:type="dxa"/>
            <w:vMerge/>
            <w:vAlign w:val="center"/>
          </w:tcPr>
          <w:p w:rsidR="001F551C" w:rsidRPr="000647F8" w:rsidRDefault="001F551C" w:rsidP="00433A54">
            <w:pPr>
              <w:pStyle w:val="ListParagraph"/>
              <w:spacing w:line="240" w:lineRule="auto"/>
              <w:ind w:left="0" w:firstLine="0"/>
              <w:jc w:val="center"/>
              <w:rPr>
                <w:szCs w:val="26"/>
              </w:rPr>
            </w:pPr>
          </w:p>
        </w:tc>
      </w:tr>
      <w:tr w:rsidR="001F551C" w:rsidRPr="000647F8" w:rsidTr="000647F8">
        <w:tc>
          <w:tcPr>
            <w:tcW w:w="1449" w:type="dxa"/>
            <w:vAlign w:val="center"/>
          </w:tcPr>
          <w:p w:rsidR="001F551C" w:rsidRPr="000647F8" w:rsidRDefault="001F551C" w:rsidP="00B03448">
            <w:pPr>
              <w:pStyle w:val="ListParagraph"/>
              <w:spacing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1418" w:type="dxa"/>
            <w:vAlign w:val="center"/>
          </w:tcPr>
          <w:p w:rsidR="001F551C" w:rsidRPr="000647F8" w:rsidRDefault="001F551C" w:rsidP="00A00625">
            <w:pPr>
              <w:pStyle w:val="ListParagraph"/>
              <w:spacing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1417" w:type="dxa"/>
            <w:vAlign w:val="center"/>
          </w:tcPr>
          <w:p w:rsidR="001F551C" w:rsidRPr="000647F8" w:rsidRDefault="001F551C" w:rsidP="00433A54">
            <w:pPr>
              <w:pStyle w:val="ListParagraph"/>
              <w:spacing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2561" w:type="dxa"/>
            <w:vAlign w:val="center"/>
          </w:tcPr>
          <w:p w:rsidR="001F551C" w:rsidRPr="000647F8" w:rsidRDefault="001F551C" w:rsidP="008B5E8A">
            <w:pPr>
              <w:pStyle w:val="ListParagraph"/>
              <w:spacing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408" w:type="dxa"/>
            <w:vAlign w:val="center"/>
          </w:tcPr>
          <w:p w:rsidR="001F551C" w:rsidRPr="00B92810" w:rsidRDefault="001F551C" w:rsidP="00D6156C">
            <w:pPr>
              <w:pStyle w:val="ListParagraph"/>
              <w:spacing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</w:tbl>
    <w:p w:rsidR="001F551C" w:rsidRDefault="001F551C" w:rsidP="00E77911">
      <w:pPr>
        <w:pStyle w:val="ListParagraph"/>
        <w:spacing w:line="276" w:lineRule="auto"/>
        <w:ind w:left="1066" w:firstLine="0"/>
        <w:rPr>
          <w:szCs w:val="26"/>
        </w:rPr>
      </w:pPr>
    </w:p>
    <w:p w:rsidR="001F551C" w:rsidRDefault="001F551C" w:rsidP="00433A54">
      <w:pPr>
        <w:pStyle w:val="ListParagraph"/>
        <w:numPr>
          <w:ilvl w:val="0"/>
          <w:numId w:val="8"/>
        </w:numPr>
        <w:rPr>
          <w:szCs w:val="26"/>
        </w:rPr>
      </w:pPr>
      <w:r>
        <w:rPr>
          <w:szCs w:val="26"/>
        </w:rPr>
        <w:t>Победители и призеры соревнований:</w:t>
      </w:r>
    </w:p>
    <w:p w:rsidR="001F551C" w:rsidRDefault="001F551C" w:rsidP="009757BF">
      <w:pPr>
        <w:pStyle w:val="ListParagraph"/>
        <w:ind w:left="1066" w:firstLine="0"/>
        <w:jc w:val="center"/>
        <w:rPr>
          <w:szCs w:val="26"/>
        </w:rPr>
      </w:pPr>
      <w:r>
        <w:rPr>
          <w:szCs w:val="26"/>
        </w:rPr>
        <w:t>1 место – Смирнов Антон</w:t>
      </w:r>
    </w:p>
    <w:p w:rsidR="001F551C" w:rsidRDefault="001F551C" w:rsidP="009757BF">
      <w:pPr>
        <w:pStyle w:val="ListParagraph"/>
        <w:ind w:left="1066" w:firstLine="0"/>
        <w:jc w:val="center"/>
        <w:rPr>
          <w:szCs w:val="26"/>
        </w:rPr>
      </w:pPr>
      <w:r>
        <w:rPr>
          <w:szCs w:val="26"/>
        </w:rPr>
        <w:t>2 место – Семенов Дмитрий</w:t>
      </w:r>
    </w:p>
    <w:p w:rsidR="001F551C" w:rsidRDefault="001F551C" w:rsidP="009757BF">
      <w:pPr>
        <w:pStyle w:val="ListParagraph"/>
        <w:ind w:left="1066" w:firstLine="0"/>
        <w:jc w:val="center"/>
        <w:rPr>
          <w:szCs w:val="26"/>
        </w:rPr>
      </w:pPr>
      <w:r>
        <w:rPr>
          <w:szCs w:val="26"/>
        </w:rPr>
        <w:t>3 место- Петров Денис</w:t>
      </w:r>
    </w:p>
    <w:p w:rsidR="001F551C" w:rsidRDefault="001F551C" w:rsidP="00433A54">
      <w:pPr>
        <w:ind w:left="709" w:firstLine="0"/>
        <w:rPr>
          <w:szCs w:val="26"/>
        </w:rPr>
      </w:pPr>
    </w:p>
    <w:p w:rsidR="001F551C" w:rsidRDefault="001F551C" w:rsidP="00433A54">
      <w:pPr>
        <w:ind w:left="709" w:firstLine="0"/>
        <w:rPr>
          <w:szCs w:val="26"/>
        </w:rPr>
      </w:pPr>
    </w:p>
    <w:p w:rsidR="001F551C" w:rsidRDefault="001F551C" w:rsidP="00433A54">
      <w:pPr>
        <w:ind w:left="709" w:firstLine="0"/>
        <w:rPr>
          <w:szCs w:val="26"/>
        </w:rPr>
      </w:pPr>
    </w:p>
    <w:p w:rsidR="001F551C" w:rsidRDefault="001F551C" w:rsidP="00433A54">
      <w:pPr>
        <w:ind w:left="709" w:firstLine="0"/>
        <w:rPr>
          <w:szCs w:val="26"/>
        </w:rPr>
      </w:pPr>
    </w:p>
    <w:p w:rsidR="001F551C" w:rsidRDefault="001F551C" w:rsidP="0068641D">
      <w:pPr>
        <w:ind w:left="709" w:firstLine="0"/>
        <w:jc w:val="left"/>
        <w:rPr>
          <w:szCs w:val="26"/>
        </w:rPr>
      </w:pPr>
      <w:r>
        <w:rPr>
          <w:szCs w:val="26"/>
        </w:rPr>
        <w:t>Главный судья соревнований                                 Ю.Ю. Бахов</w:t>
      </w:r>
    </w:p>
    <w:p w:rsidR="001F551C" w:rsidRDefault="001F551C" w:rsidP="00E76887">
      <w:pPr>
        <w:rPr>
          <w:szCs w:val="26"/>
        </w:rPr>
      </w:pPr>
    </w:p>
    <w:p w:rsidR="001F551C" w:rsidRPr="00E76887" w:rsidRDefault="001F551C" w:rsidP="00E76887">
      <w:pPr>
        <w:tabs>
          <w:tab w:val="left" w:pos="7920"/>
        </w:tabs>
        <w:rPr>
          <w:szCs w:val="26"/>
        </w:rPr>
      </w:pPr>
      <w:r>
        <w:rPr>
          <w:szCs w:val="26"/>
        </w:rPr>
        <w:tab/>
        <w:t>17.04.2022 г.</w:t>
      </w:r>
    </w:p>
    <w:sectPr w:rsidR="001F551C" w:rsidRPr="00E76887" w:rsidSect="0068641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firstLine="709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rPr>
        <w:rFonts w:cs="Times New Roman" w:hint="default"/>
        <w:sz w:val="24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41CD2132"/>
    <w:multiLevelType w:val="hybridMultilevel"/>
    <w:tmpl w:val="98E038D0"/>
    <w:lvl w:ilvl="0" w:tplc="E7D2F2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9BC"/>
    <w:rsid w:val="000233C8"/>
    <w:rsid w:val="00036F27"/>
    <w:rsid w:val="00047A67"/>
    <w:rsid w:val="00054FD3"/>
    <w:rsid w:val="000647F8"/>
    <w:rsid w:val="00065BC9"/>
    <w:rsid w:val="000D39BC"/>
    <w:rsid w:val="00111138"/>
    <w:rsid w:val="00112655"/>
    <w:rsid w:val="001324F0"/>
    <w:rsid w:val="00135174"/>
    <w:rsid w:val="0014068F"/>
    <w:rsid w:val="0018689D"/>
    <w:rsid w:val="0019096C"/>
    <w:rsid w:val="00197A7D"/>
    <w:rsid w:val="001A0CD7"/>
    <w:rsid w:val="001A39B4"/>
    <w:rsid w:val="001A5663"/>
    <w:rsid w:val="001B29F1"/>
    <w:rsid w:val="001F551C"/>
    <w:rsid w:val="002709F9"/>
    <w:rsid w:val="002B225B"/>
    <w:rsid w:val="002C0A10"/>
    <w:rsid w:val="002F03B1"/>
    <w:rsid w:val="002F5DFA"/>
    <w:rsid w:val="003108F9"/>
    <w:rsid w:val="00317B13"/>
    <w:rsid w:val="00357072"/>
    <w:rsid w:val="00361A33"/>
    <w:rsid w:val="00397923"/>
    <w:rsid w:val="003A351D"/>
    <w:rsid w:val="00433A54"/>
    <w:rsid w:val="00454D67"/>
    <w:rsid w:val="00460FCC"/>
    <w:rsid w:val="004A5ADE"/>
    <w:rsid w:val="004E2FD2"/>
    <w:rsid w:val="00512376"/>
    <w:rsid w:val="00513ED9"/>
    <w:rsid w:val="00562979"/>
    <w:rsid w:val="00566CCC"/>
    <w:rsid w:val="005832F9"/>
    <w:rsid w:val="005E3A61"/>
    <w:rsid w:val="005E4A71"/>
    <w:rsid w:val="00603E53"/>
    <w:rsid w:val="0060472A"/>
    <w:rsid w:val="00617849"/>
    <w:rsid w:val="00633021"/>
    <w:rsid w:val="00682702"/>
    <w:rsid w:val="0068641D"/>
    <w:rsid w:val="006E6312"/>
    <w:rsid w:val="006F2C0A"/>
    <w:rsid w:val="0070392E"/>
    <w:rsid w:val="00722192"/>
    <w:rsid w:val="007272A1"/>
    <w:rsid w:val="0077508D"/>
    <w:rsid w:val="007928BE"/>
    <w:rsid w:val="007B395D"/>
    <w:rsid w:val="007E1502"/>
    <w:rsid w:val="007E4882"/>
    <w:rsid w:val="00807C70"/>
    <w:rsid w:val="00843FDF"/>
    <w:rsid w:val="008B5E8A"/>
    <w:rsid w:val="00920988"/>
    <w:rsid w:val="00946228"/>
    <w:rsid w:val="009702EB"/>
    <w:rsid w:val="009757BF"/>
    <w:rsid w:val="009A2DFF"/>
    <w:rsid w:val="009B58DC"/>
    <w:rsid w:val="00A00625"/>
    <w:rsid w:val="00A13FFE"/>
    <w:rsid w:val="00A677A9"/>
    <w:rsid w:val="00A71117"/>
    <w:rsid w:val="00A96CD7"/>
    <w:rsid w:val="00AD7A6D"/>
    <w:rsid w:val="00B03448"/>
    <w:rsid w:val="00B31ED5"/>
    <w:rsid w:val="00B71D1E"/>
    <w:rsid w:val="00B92810"/>
    <w:rsid w:val="00B93EC8"/>
    <w:rsid w:val="00BB5622"/>
    <w:rsid w:val="00BC7A99"/>
    <w:rsid w:val="00BD6D88"/>
    <w:rsid w:val="00C32157"/>
    <w:rsid w:val="00C565AD"/>
    <w:rsid w:val="00CC60B0"/>
    <w:rsid w:val="00CD23C8"/>
    <w:rsid w:val="00D24F2C"/>
    <w:rsid w:val="00D6156C"/>
    <w:rsid w:val="00D64106"/>
    <w:rsid w:val="00D7595D"/>
    <w:rsid w:val="00D97F4C"/>
    <w:rsid w:val="00DE59EF"/>
    <w:rsid w:val="00DF01C2"/>
    <w:rsid w:val="00DF3706"/>
    <w:rsid w:val="00E07BFB"/>
    <w:rsid w:val="00E1254E"/>
    <w:rsid w:val="00E3645E"/>
    <w:rsid w:val="00E410B4"/>
    <w:rsid w:val="00E65F24"/>
    <w:rsid w:val="00E7185B"/>
    <w:rsid w:val="00E76887"/>
    <w:rsid w:val="00E77911"/>
    <w:rsid w:val="00EA291C"/>
    <w:rsid w:val="00ED6527"/>
    <w:rsid w:val="00EE6DFC"/>
    <w:rsid w:val="00EE79F8"/>
    <w:rsid w:val="00F11678"/>
    <w:rsid w:val="00F20999"/>
    <w:rsid w:val="00F578BF"/>
    <w:rsid w:val="00FA5616"/>
    <w:rsid w:val="00FD21C2"/>
    <w:rsid w:val="00FD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0C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0CD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0CD7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0CD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0CD7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410B4"/>
    <w:pPr>
      <w:ind w:left="720"/>
      <w:contextualSpacing/>
    </w:pPr>
  </w:style>
  <w:style w:type="table" w:styleId="TableGrid">
    <w:name w:val="Table Grid"/>
    <w:basedOn w:val="TableNormal"/>
    <w:uiPriority w:val="99"/>
    <w:rsid w:val="00E410B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нумерованный"/>
    <w:rsid w:val="009A2975"/>
    <w:pPr>
      <w:numPr>
        <w:numId w:val="1"/>
      </w:numPr>
    </w:pPr>
  </w:style>
  <w:style w:type="numbering" w:customStyle="1" w:styleId="1">
    <w:name w:val="Стиль нумерованный1"/>
    <w:rsid w:val="009A2975"/>
    <w:pPr>
      <w:numPr>
        <w:numId w:val="6"/>
      </w:numPr>
    </w:pPr>
  </w:style>
  <w:style w:type="numbering" w:customStyle="1" w:styleId="14">
    <w:name w:val="Стиль маркированный 14 пт"/>
    <w:rsid w:val="009A2975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548</TotalTime>
  <Pages>1</Pages>
  <Words>86</Words>
  <Characters>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Chernyakova_DA</dc:creator>
  <cp:keywords/>
  <dc:description/>
  <cp:lastModifiedBy>1</cp:lastModifiedBy>
  <cp:revision>49</cp:revision>
  <cp:lastPrinted>2020-12-15T12:15:00Z</cp:lastPrinted>
  <dcterms:created xsi:type="dcterms:W3CDTF">2019-04-26T12:36:00Z</dcterms:created>
  <dcterms:modified xsi:type="dcterms:W3CDTF">2022-04-20T18:48:00Z</dcterms:modified>
</cp:coreProperties>
</file>